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A1" w:rsidRPr="000423B2" w:rsidRDefault="00481DA1" w:rsidP="00BB366A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</w:rPr>
      </w:pPr>
      <w:r w:rsidRPr="000423B2">
        <w:rPr>
          <w:b/>
          <w:sz w:val="28"/>
        </w:rPr>
        <w:t xml:space="preserve">ИЗВЕЩЕНИЕ О ПРЕДОСТАВЛЕНИИ В </w:t>
      </w:r>
      <w:r>
        <w:rPr>
          <w:b/>
          <w:sz w:val="28"/>
        </w:rPr>
        <w:t xml:space="preserve">АРЕНДУ </w:t>
      </w:r>
      <w:r w:rsidRPr="000423B2">
        <w:rPr>
          <w:b/>
          <w:sz w:val="28"/>
        </w:rPr>
        <w:t>ЗЕМЕЛЬНОГО  УЧАСТКА</w:t>
      </w:r>
      <w:r w:rsidRPr="000423B2">
        <w:rPr>
          <w:sz w:val="28"/>
        </w:rPr>
        <w:t xml:space="preserve"> </w:t>
      </w:r>
    </w:p>
    <w:p w:rsidR="00481DA1" w:rsidRPr="00956C6D" w:rsidRDefault="00481DA1" w:rsidP="00BB366A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</w:rPr>
      </w:pPr>
      <w:r w:rsidRPr="00956C6D">
        <w:rPr>
          <w:b/>
          <w:sz w:val="28"/>
        </w:rPr>
        <w:t>для индивидуального жилищного строительства</w:t>
      </w:r>
    </w:p>
    <w:p w:rsidR="00481DA1" w:rsidRPr="006B5561" w:rsidRDefault="00481DA1" w:rsidP="00BB366A">
      <w:pPr>
        <w:pStyle w:val="ConsPlusNormal"/>
        <w:jc w:val="both"/>
        <w:outlineLvl w:val="0"/>
        <w:rPr>
          <w:szCs w:val="24"/>
        </w:rPr>
      </w:pPr>
    </w:p>
    <w:p w:rsidR="00481DA1" w:rsidRPr="006B5561" w:rsidRDefault="00481DA1" w:rsidP="00BB366A">
      <w:pPr>
        <w:pStyle w:val="ConsPlusNormal"/>
        <w:spacing w:line="240" w:lineRule="exact"/>
        <w:ind w:firstLine="539"/>
        <w:jc w:val="both"/>
        <w:outlineLvl w:val="0"/>
        <w:rPr>
          <w:szCs w:val="24"/>
        </w:rPr>
      </w:pPr>
      <w:r w:rsidRPr="006B5561">
        <w:rPr>
          <w:szCs w:val="24"/>
        </w:rPr>
        <w:t xml:space="preserve">Автономное муниципальное учреждение «Центр муниципальных услуг» муниципального образования «Всеволожский муниципальный район» Ленинградской области (далее – АМУ ЦМУ ВМР) по поручению администрация муниципального образования «Всеволожский муниципальный район» Ленинградской области  информирует </w:t>
      </w:r>
      <w:r w:rsidRPr="00403C72">
        <w:rPr>
          <w:szCs w:val="24"/>
        </w:rPr>
        <w:t xml:space="preserve">о предоставлении в </w:t>
      </w:r>
      <w:r>
        <w:rPr>
          <w:szCs w:val="24"/>
        </w:rPr>
        <w:t xml:space="preserve">аренду сроком на 20 лет </w:t>
      </w:r>
      <w:r w:rsidRPr="00403C72">
        <w:rPr>
          <w:szCs w:val="24"/>
        </w:rPr>
        <w:t>земельного участка из земель</w:t>
      </w:r>
      <w:r>
        <w:rPr>
          <w:szCs w:val="24"/>
        </w:rPr>
        <w:t>,</w:t>
      </w:r>
      <w:r w:rsidRPr="00403C72">
        <w:rPr>
          <w:szCs w:val="24"/>
        </w:rPr>
        <w:t xml:space="preserve"> государственная собственность на которые не разграничена</w:t>
      </w:r>
      <w:r w:rsidRPr="006B5561">
        <w:rPr>
          <w:szCs w:val="24"/>
        </w:rPr>
        <w:t xml:space="preserve">, площадью </w:t>
      </w:r>
      <w:r>
        <w:rPr>
          <w:szCs w:val="24"/>
        </w:rPr>
        <w:t xml:space="preserve">960 </w:t>
      </w:r>
      <w:r w:rsidRPr="006B5561">
        <w:rPr>
          <w:szCs w:val="24"/>
        </w:rPr>
        <w:t xml:space="preserve">кв.м, </w:t>
      </w:r>
      <w:r>
        <w:rPr>
          <w:szCs w:val="24"/>
        </w:rPr>
        <w:t>в кадастровом квартале</w:t>
      </w:r>
      <w:r w:rsidRPr="006B5561">
        <w:rPr>
          <w:szCs w:val="24"/>
        </w:rPr>
        <w:t xml:space="preserve"> 47:07:</w:t>
      </w:r>
      <w:r>
        <w:rPr>
          <w:szCs w:val="24"/>
        </w:rPr>
        <w:t>0119001</w:t>
      </w:r>
      <w:r w:rsidRPr="006B5561">
        <w:rPr>
          <w:szCs w:val="24"/>
        </w:rPr>
        <w:t xml:space="preserve">, расположенный по адресу: Ленинградская область, Всеволожский муниципальный район, </w:t>
      </w:r>
      <w:r>
        <w:rPr>
          <w:szCs w:val="24"/>
        </w:rPr>
        <w:t>Лесколовское сельское поселение, ст. Осельки, уч. б/н</w:t>
      </w:r>
      <w:r w:rsidRPr="006B5561">
        <w:rPr>
          <w:szCs w:val="24"/>
        </w:rPr>
        <w:t xml:space="preserve">, категория земель – земли населенных пунктов, разрешенное использование – </w:t>
      </w:r>
      <w:r>
        <w:rPr>
          <w:szCs w:val="24"/>
        </w:rPr>
        <w:t>для индивидуального жилищного строительства.</w:t>
      </w:r>
    </w:p>
    <w:p w:rsidR="00481DA1" w:rsidRPr="006B5561" w:rsidRDefault="00481DA1" w:rsidP="00BB366A">
      <w:pPr>
        <w:pStyle w:val="ConsPlusNormal"/>
        <w:ind w:firstLine="540"/>
        <w:jc w:val="both"/>
        <w:outlineLvl w:val="0"/>
        <w:rPr>
          <w:szCs w:val="24"/>
        </w:rPr>
      </w:pPr>
    </w:p>
    <w:p w:rsidR="00481DA1" w:rsidRPr="000423B2" w:rsidRDefault="00481DA1" w:rsidP="00BB366A">
      <w:pPr>
        <w:autoSpaceDE w:val="0"/>
        <w:autoSpaceDN w:val="0"/>
        <w:adjustRightInd w:val="0"/>
        <w:spacing w:line="240" w:lineRule="exact"/>
        <w:ind w:firstLine="540"/>
        <w:jc w:val="both"/>
        <w:outlineLvl w:val="0"/>
        <w:rPr>
          <w:sz w:val="28"/>
        </w:rPr>
      </w:pPr>
      <w:r w:rsidRPr="000423B2">
        <w:rPr>
          <w:bCs/>
          <w:sz w:val="28"/>
          <w:szCs w:val="28"/>
        </w:rPr>
        <w:t xml:space="preserve"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 </w:t>
      </w:r>
      <w:r w:rsidRPr="00403C72">
        <w:rPr>
          <w:bCs/>
          <w:sz w:val="28"/>
          <w:szCs w:val="28"/>
        </w:rPr>
        <w:t>www</w:t>
      </w:r>
      <w:r w:rsidRPr="000423B2">
        <w:rPr>
          <w:bCs/>
          <w:sz w:val="28"/>
          <w:szCs w:val="28"/>
        </w:rPr>
        <w:t>.</w:t>
      </w:r>
      <w:r w:rsidRPr="00403C72">
        <w:rPr>
          <w:sz w:val="28"/>
        </w:rPr>
        <w:t>torgi</w:t>
      </w:r>
      <w:r w:rsidRPr="000423B2">
        <w:rPr>
          <w:sz w:val="28"/>
        </w:rPr>
        <w:t>.</w:t>
      </w:r>
      <w:r w:rsidRPr="00403C72">
        <w:rPr>
          <w:sz w:val="28"/>
        </w:rPr>
        <w:t>gov</w:t>
      </w:r>
      <w:r w:rsidRPr="000423B2">
        <w:rPr>
          <w:sz w:val="28"/>
        </w:rPr>
        <w:t>.</w:t>
      </w:r>
      <w:r w:rsidRPr="00403C72">
        <w:rPr>
          <w:sz w:val="28"/>
        </w:rPr>
        <w:t>ru</w:t>
      </w:r>
      <w:r w:rsidRPr="000423B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                    </w:t>
      </w:r>
      <w:r w:rsidRPr="000423B2">
        <w:rPr>
          <w:bCs/>
          <w:sz w:val="28"/>
          <w:szCs w:val="28"/>
        </w:rPr>
        <w:t>а также на официальном сайте уполномоченного органа в информационно-телекоммуникационной сети «Интернет».</w:t>
      </w:r>
    </w:p>
    <w:p w:rsidR="00481DA1" w:rsidRPr="000423B2" w:rsidRDefault="00481DA1" w:rsidP="00BB366A">
      <w:pPr>
        <w:autoSpaceDE w:val="0"/>
        <w:autoSpaceDN w:val="0"/>
        <w:adjustRightInd w:val="0"/>
        <w:spacing w:line="240" w:lineRule="exact"/>
        <w:ind w:firstLine="540"/>
        <w:jc w:val="both"/>
        <w:outlineLvl w:val="0"/>
        <w:rPr>
          <w:sz w:val="28"/>
        </w:rPr>
      </w:pPr>
      <w:r w:rsidRPr="000423B2">
        <w:rPr>
          <w:sz w:val="28"/>
        </w:rPr>
        <w:t>Предоставление земельного участка осуществляется в порядке, предусмотренном ст. 39.18 ЗК РФ.</w:t>
      </w:r>
    </w:p>
    <w:p w:rsidR="00481DA1" w:rsidRDefault="00481DA1" w:rsidP="00BB366A">
      <w:pPr>
        <w:spacing w:line="240" w:lineRule="exact"/>
        <w:ind w:firstLine="540"/>
        <w:jc w:val="both"/>
        <w:rPr>
          <w:sz w:val="28"/>
        </w:rPr>
      </w:pPr>
      <w:r w:rsidRPr="000423B2">
        <w:rPr>
          <w:sz w:val="28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>
        <w:rPr>
          <w:sz w:val="28"/>
        </w:rPr>
        <w:t>.</w:t>
      </w:r>
    </w:p>
    <w:p w:rsidR="00481DA1" w:rsidRPr="000423B2" w:rsidRDefault="00481DA1" w:rsidP="00BB366A">
      <w:pPr>
        <w:spacing w:line="240" w:lineRule="exact"/>
        <w:ind w:firstLine="540"/>
        <w:jc w:val="both"/>
        <w:rPr>
          <w:sz w:val="28"/>
        </w:rPr>
      </w:pPr>
      <w:r w:rsidRPr="000423B2">
        <w:rPr>
          <w:sz w:val="28"/>
        </w:rPr>
        <w:t>Заявления подаются в письменной форме лично, либо через законного представителя, в АМУ ЦМУ ВМР в рабочие дни по адресу: Ленинградская область, Всеволожский район, г. Всеволожск, мкрн. Южный, ул. Невская, д. 10, каб. 6.</w:t>
      </w:r>
    </w:p>
    <w:p w:rsidR="00481DA1" w:rsidRPr="000423B2" w:rsidRDefault="00481DA1" w:rsidP="00BB366A">
      <w:pPr>
        <w:rPr>
          <w:sz w:val="28"/>
        </w:rPr>
      </w:pPr>
      <w:r>
        <w:rPr>
          <w:sz w:val="28"/>
        </w:rPr>
        <w:t>Время приема заявлений</w:t>
      </w:r>
      <w:r w:rsidRPr="000423B2">
        <w:rPr>
          <w:sz w:val="28"/>
        </w:rPr>
        <w:t xml:space="preserve"> АМУ ЦМУ ВМР:</w:t>
      </w:r>
    </w:p>
    <w:p w:rsidR="00481DA1" w:rsidRPr="000423B2" w:rsidRDefault="00481DA1" w:rsidP="00BB366A">
      <w:pPr>
        <w:rPr>
          <w:sz w:val="28"/>
        </w:rPr>
      </w:pPr>
      <w:r w:rsidRPr="000423B2">
        <w:rPr>
          <w:sz w:val="28"/>
        </w:rPr>
        <w:t>Пн.-Чт.:   с 10.00 до 16.00,  обед с 13.00 до 14.00,</w:t>
      </w:r>
    </w:p>
    <w:p w:rsidR="00481DA1" w:rsidRPr="000423B2" w:rsidRDefault="00481DA1" w:rsidP="00BB366A">
      <w:pPr>
        <w:rPr>
          <w:sz w:val="28"/>
        </w:rPr>
      </w:pPr>
      <w:r w:rsidRPr="000423B2">
        <w:rPr>
          <w:sz w:val="28"/>
        </w:rPr>
        <w:t>Пт.:  с 10.00 до 16.00,  обед с 13.00 до 14. 00.</w:t>
      </w:r>
    </w:p>
    <w:p w:rsidR="00481DA1" w:rsidRDefault="00481DA1" w:rsidP="00BB366A">
      <w:pPr>
        <w:rPr>
          <w:sz w:val="28"/>
        </w:rPr>
      </w:pPr>
    </w:p>
    <w:sectPr w:rsidR="00481DA1" w:rsidSect="00B454D7">
      <w:pgSz w:w="11906" w:h="16838"/>
      <w:pgMar w:top="1134" w:right="849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DA1" w:rsidRDefault="00481DA1" w:rsidP="00B454D7">
      <w:r>
        <w:separator/>
      </w:r>
    </w:p>
  </w:endnote>
  <w:endnote w:type="continuationSeparator" w:id="0">
    <w:p w:rsidR="00481DA1" w:rsidRDefault="00481DA1" w:rsidP="00B45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DA1" w:rsidRDefault="00481DA1" w:rsidP="00B454D7">
      <w:r>
        <w:separator/>
      </w:r>
    </w:p>
  </w:footnote>
  <w:footnote w:type="continuationSeparator" w:id="0">
    <w:p w:rsidR="00481DA1" w:rsidRDefault="00481DA1" w:rsidP="00B45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270"/>
    <w:multiLevelType w:val="hybridMultilevel"/>
    <w:tmpl w:val="E6563326"/>
    <w:lvl w:ilvl="0" w:tplc="9E54753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46A0559"/>
    <w:multiLevelType w:val="hybridMultilevel"/>
    <w:tmpl w:val="C05411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01032A"/>
    <w:multiLevelType w:val="hybridMultilevel"/>
    <w:tmpl w:val="3FE81B6E"/>
    <w:lvl w:ilvl="0" w:tplc="C1A8D1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15B5169"/>
    <w:multiLevelType w:val="hybridMultilevel"/>
    <w:tmpl w:val="3FE81B6E"/>
    <w:lvl w:ilvl="0" w:tplc="C1A8D1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69B3D2A"/>
    <w:multiLevelType w:val="hybridMultilevel"/>
    <w:tmpl w:val="72A6AF70"/>
    <w:lvl w:ilvl="0" w:tplc="B224A6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6F25C92"/>
    <w:multiLevelType w:val="hybridMultilevel"/>
    <w:tmpl w:val="3FE81B6E"/>
    <w:lvl w:ilvl="0" w:tplc="C1A8D1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6A22A1E"/>
    <w:multiLevelType w:val="hybridMultilevel"/>
    <w:tmpl w:val="44E0A28E"/>
    <w:lvl w:ilvl="0" w:tplc="95D0D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00C54AF"/>
    <w:multiLevelType w:val="hybridMultilevel"/>
    <w:tmpl w:val="10C2406A"/>
    <w:lvl w:ilvl="0" w:tplc="4E7091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6405563"/>
    <w:multiLevelType w:val="hybridMultilevel"/>
    <w:tmpl w:val="03180ED4"/>
    <w:lvl w:ilvl="0" w:tplc="04CA33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9063CD2"/>
    <w:multiLevelType w:val="hybridMultilevel"/>
    <w:tmpl w:val="9800D888"/>
    <w:lvl w:ilvl="0" w:tplc="9D3EF0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26D6054"/>
    <w:multiLevelType w:val="hybridMultilevel"/>
    <w:tmpl w:val="3FE81B6E"/>
    <w:lvl w:ilvl="0" w:tplc="C1A8D1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57E0FA3"/>
    <w:multiLevelType w:val="hybridMultilevel"/>
    <w:tmpl w:val="955C84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A60F63"/>
    <w:multiLevelType w:val="hybridMultilevel"/>
    <w:tmpl w:val="975AC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BCE1E05"/>
    <w:multiLevelType w:val="hybridMultilevel"/>
    <w:tmpl w:val="C442C6E6"/>
    <w:lvl w:ilvl="0" w:tplc="2E24AA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EF04AF6"/>
    <w:multiLevelType w:val="hybridMultilevel"/>
    <w:tmpl w:val="3FE81B6E"/>
    <w:lvl w:ilvl="0" w:tplc="C1A8D1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0357A23"/>
    <w:multiLevelType w:val="hybridMultilevel"/>
    <w:tmpl w:val="BB182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5965D0"/>
    <w:multiLevelType w:val="hybridMultilevel"/>
    <w:tmpl w:val="4FC007C0"/>
    <w:lvl w:ilvl="0" w:tplc="22BAA4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785700D8"/>
    <w:multiLevelType w:val="hybridMultilevel"/>
    <w:tmpl w:val="040CAEF8"/>
    <w:lvl w:ilvl="0" w:tplc="14B85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9A16A21"/>
    <w:multiLevelType w:val="hybridMultilevel"/>
    <w:tmpl w:val="3FE81B6E"/>
    <w:lvl w:ilvl="0" w:tplc="C1A8D1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17"/>
  </w:num>
  <w:num w:numId="4">
    <w:abstractNumId w:val="14"/>
  </w:num>
  <w:num w:numId="5">
    <w:abstractNumId w:val="5"/>
  </w:num>
  <w:num w:numId="6">
    <w:abstractNumId w:val="3"/>
  </w:num>
  <w:num w:numId="7">
    <w:abstractNumId w:val="18"/>
  </w:num>
  <w:num w:numId="8">
    <w:abstractNumId w:val="10"/>
  </w:num>
  <w:num w:numId="9">
    <w:abstractNumId w:val="11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9"/>
  </w:num>
  <w:num w:numId="15">
    <w:abstractNumId w:val="8"/>
  </w:num>
  <w:num w:numId="16">
    <w:abstractNumId w:val="4"/>
  </w:num>
  <w:num w:numId="17">
    <w:abstractNumId w:val="15"/>
  </w:num>
  <w:num w:numId="18">
    <w:abstractNumId w:val="13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3A00"/>
    <w:rsid w:val="00004012"/>
    <w:rsid w:val="000135B2"/>
    <w:rsid w:val="000137C1"/>
    <w:rsid w:val="00031181"/>
    <w:rsid w:val="00034E46"/>
    <w:rsid w:val="00037EE7"/>
    <w:rsid w:val="000423B2"/>
    <w:rsid w:val="000507FE"/>
    <w:rsid w:val="00050E76"/>
    <w:rsid w:val="0005166E"/>
    <w:rsid w:val="00057C9A"/>
    <w:rsid w:val="00064F1A"/>
    <w:rsid w:val="000724E9"/>
    <w:rsid w:val="00077DE5"/>
    <w:rsid w:val="00082DA8"/>
    <w:rsid w:val="00083FB9"/>
    <w:rsid w:val="00087F52"/>
    <w:rsid w:val="00092A4D"/>
    <w:rsid w:val="000C6647"/>
    <w:rsid w:val="000D254B"/>
    <w:rsid w:val="000E1080"/>
    <w:rsid w:val="000E2C5F"/>
    <w:rsid w:val="000E45B8"/>
    <w:rsid w:val="000E5EAA"/>
    <w:rsid w:val="000F16AF"/>
    <w:rsid w:val="001061FD"/>
    <w:rsid w:val="00115882"/>
    <w:rsid w:val="00115B75"/>
    <w:rsid w:val="0012000E"/>
    <w:rsid w:val="001208D0"/>
    <w:rsid w:val="00121D24"/>
    <w:rsid w:val="001229C6"/>
    <w:rsid w:val="00124BCC"/>
    <w:rsid w:val="001312E3"/>
    <w:rsid w:val="00134BDF"/>
    <w:rsid w:val="00143B1E"/>
    <w:rsid w:val="00156154"/>
    <w:rsid w:val="00173A6A"/>
    <w:rsid w:val="001754DE"/>
    <w:rsid w:val="0018142A"/>
    <w:rsid w:val="00186503"/>
    <w:rsid w:val="00193514"/>
    <w:rsid w:val="00194A46"/>
    <w:rsid w:val="00197008"/>
    <w:rsid w:val="001C3180"/>
    <w:rsid w:val="001D1D9B"/>
    <w:rsid w:val="001E3E17"/>
    <w:rsid w:val="001E6C61"/>
    <w:rsid w:val="001F6628"/>
    <w:rsid w:val="00205599"/>
    <w:rsid w:val="00227713"/>
    <w:rsid w:val="00230A82"/>
    <w:rsid w:val="002407EE"/>
    <w:rsid w:val="002427D3"/>
    <w:rsid w:val="00257F02"/>
    <w:rsid w:val="002717D8"/>
    <w:rsid w:val="0028543F"/>
    <w:rsid w:val="00285799"/>
    <w:rsid w:val="002B18F7"/>
    <w:rsid w:val="002B6C13"/>
    <w:rsid w:val="002C22B1"/>
    <w:rsid w:val="002C68E9"/>
    <w:rsid w:val="002E3584"/>
    <w:rsid w:val="00311CD7"/>
    <w:rsid w:val="003254BA"/>
    <w:rsid w:val="00326DAF"/>
    <w:rsid w:val="003421F6"/>
    <w:rsid w:val="003634B3"/>
    <w:rsid w:val="00367B39"/>
    <w:rsid w:val="00381FF8"/>
    <w:rsid w:val="00391FCB"/>
    <w:rsid w:val="0039397B"/>
    <w:rsid w:val="003A4309"/>
    <w:rsid w:val="003D7BF1"/>
    <w:rsid w:val="003E26A9"/>
    <w:rsid w:val="003F0036"/>
    <w:rsid w:val="003F0E67"/>
    <w:rsid w:val="003F1C39"/>
    <w:rsid w:val="00403C72"/>
    <w:rsid w:val="00404373"/>
    <w:rsid w:val="00405E22"/>
    <w:rsid w:val="00411B11"/>
    <w:rsid w:val="00414C7F"/>
    <w:rsid w:val="0042263B"/>
    <w:rsid w:val="0043018F"/>
    <w:rsid w:val="0044322F"/>
    <w:rsid w:val="004553D7"/>
    <w:rsid w:val="0046356C"/>
    <w:rsid w:val="00464918"/>
    <w:rsid w:val="00476324"/>
    <w:rsid w:val="0047679C"/>
    <w:rsid w:val="00477D44"/>
    <w:rsid w:val="00481DA1"/>
    <w:rsid w:val="00482A4F"/>
    <w:rsid w:val="00491694"/>
    <w:rsid w:val="004922D4"/>
    <w:rsid w:val="00495D7F"/>
    <w:rsid w:val="0049697B"/>
    <w:rsid w:val="004B0E6F"/>
    <w:rsid w:val="004C53C2"/>
    <w:rsid w:val="004D50D0"/>
    <w:rsid w:val="004E7D89"/>
    <w:rsid w:val="004F484D"/>
    <w:rsid w:val="0052751B"/>
    <w:rsid w:val="00531428"/>
    <w:rsid w:val="00545CEA"/>
    <w:rsid w:val="00567DF6"/>
    <w:rsid w:val="00567E08"/>
    <w:rsid w:val="005938FF"/>
    <w:rsid w:val="005B7D2C"/>
    <w:rsid w:val="005D0274"/>
    <w:rsid w:val="005D423D"/>
    <w:rsid w:val="005E7C1A"/>
    <w:rsid w:val="005F5A33"/>
    <w:rsid w:val="00627F77"/>
    <w:rsid w:val="006513E1"/>
    <w:rsid w:val="00657AD2"/>
    <w:rsid w:val="00660C77"/>
    <w:rsid w:val="006653AE"/>
    <w:rsid w:val="00670DF4"/>
    <w:rsid w:val="00677E52"/>
    <w:rsid w:val="00696F67"/>
    <w:rsid w:val="006A277F"/>
    <w:rsid w:val="006A31E1"/>
    <w:rsid w:val="006A54C2"/>
    <w:rsid w:val="006A6D5A"/>
    <w:rsid w:val="006A7228"/>
    <w:rsid w:val="006B2315"/>
    <w:rsid w:val="006B5561"/>
    <w:rsid w:val="006C312E"/>
    <w:rsid w:val="006C58FD"/>
    <w:rsid w:val="006C6BD4"/>
    <w:rsid w:val="006C7188"/>
    <w:rsid w:val="006D1D91"/>
    <w:rsid w:val="006D2A81"/>
    <w:rsid w:val="006D2DAE"/>
    <w:rsid w:val="006E1C44"/>
    <w:rsid w:val="006E3A51"/>
    <w:rsid w:val="00737362"/>
    <w:rsid w:val="00741DCE"/>
    <w:rsid w:val="007734D5"/>
    <w:rsid w:val="00776789"/>
    <w:rsid w:val="007849A5"/>
    <w:rsid w:val="00790828"/>
    <w:rsid w:val="007930EA"/>
    <w:rsid w:val="007A3651"/>
    <w:rsid w:val="007B6070"/>
    <w:rsid w:val="007D296B"/>
    <w:rsid w:val="007D4309"/>
    <w:rsid w:val="007E1363"/>
    <w:rsid w:val="007E3D06"/>
    <w:rsid w:val="0080300A"/>
    <w:rsid w:val="00803E55"/>
    <w:rsid w:val="00807460"/>
    <w:rsid w:val="00810BAB"/>
    <w:rsid w:val="0082376A"/>
    <w:rsid w:val="00823A00"/>
    <w:rsid w:val="00835EE4"/>
    <w:rsid w:val="00846B43"/>
    <w:rsid w:val="008514B0"/>
    <w:rsid w:val="008577ED"/>
    <w:rsid w:val="00866D4C"/>
    <w:rsid w:val="00881651"/>
    <w:rsid w:val="00894F86"/>
    <w:rsid w:val="008A3A1B"/>
    <w:rsid w:val="008B1695"/>
    <w:rsid w:val="008B236F"/>
    <w:rsid w:val="008C3068"/>
    <w:rsid w:val="008D74AE"/>
    <w:rsid w:val="008D770F"/>
    <w:rsid w:val="008D7A01"/>
    <w:rsid w:val="00901D3F"/>
    <w:rsid w:val="00913CB0"/>
    <w:rsid w:val="00956C6D"/>
    <w:rsid w:val="00961858"/>
    <w:rsid w:val="009729D5"/>
    <w:rsid w:val="009A68BF"/>
    <w:rsid w:val="009C655F"/>
    <w:rsid w:val="009C7FC1"/>
    <w:rsid w:val="009E0F4E"/>
    <w:rsid w:val="009E2D52"/>
    <w:rsid w:val="009E344A"/>
    <w:rsid w:val="009E5B54"/>
    <w:rsid w:val="00A04A30"/>
    <w:rsid w:val="00A05CDE"/>
    <w:rsid w:val="00A1793B"/>
    <w:rsid w:val="00A4504E"/>
    <w:rsid w:val="00A47038"/>
    <w:rsid w:val="00A8335D"/>
    <w:rsid w:val="00A86D56"/>
    <w:rsid w:val="00A952B2"/>
    <w:rsid w:val="00A96FA6"/>
    <w:rsid w:val="00AC1061"/>
    <w:rsid w:val="00AC6E33"/>
    <w:rsid w:val="00AC7396"/>
    <w:rsid w:val="00AD0C4A"/>
    <w:rsid w:val="00AD3AB0"/>
    <w:rsid w:val="00AD41B8"/>
    <w:rsid w:val="00AD55F0"/>
    <w:rsid w:val="00AE1FA9"/>
    <w:rsid w:val="00AE33E7"/>
    <w:rsid w:val="00AE7FE8"/>
    <w:rsid w:val="00AF310D"/>
    <w:rsid w:val="00AF53B4"/>
    <w:rsid w:val="00B159F4"/>
    <w:rsid w:val="00B17087"/>
    <w:rsid w:val="00B264E5"/>
    <w:rsid w:val="00B26528"/>
    <w:rsid w:val="00B33ED9"/>
    <w:rsid w:val="00B366D9"/>
    <w:rsid w:val="00B44DCF"/>
    <w:rsid w:val="00B454D7"/>
    <w:rsid w:val="00B50942"/>
    <w:rsid w:val="00B53D63"/>
    <w:rsid w:val="00B53DA9"/>
    <w:rsid w:val="00B62A38"/>
    <w:rsid w:val="00B66CC7"/>
    <w:rsid w:val="00B722D3"/>
    <w:rsid w:val="00B729D7"/>
    <w:rsid w:val="00B73A4D"/>
    <w:rsid w:val="00B76347"/>
    <w:rsid w:val="00B77B04"/>
    <w:rsid w:val="00B97C5D"/>
    <w:rsid w:val="00BA5BA9"/>
    <w:rsid w:val="00BB366A"/>
    <w:rsid w:val="00BC43EE"/>
    <w:rsid w:val="00BD3595"/>
    <w:rsid w:val="00BD6CA7"/>
    <w:rsid w:val="00BE3162"/>
    <w:rsid w:val="00BE4D2B"/>
    <w:rsid w:val="00BE4FB0"/>
    <w:rsid w:val="00BE511A"/>
    <w:rsid w:val="00BF0A0C"/>
    <w:rsid w:val="00BF0EA3"/>
    <w:rsid w:val="00C0576D"/>
    <w:rsid w:val="00C067AD"/>
    <w:rsid w:val="00C1087C"/>
    <w:rsid w:val="00C23F9A"/>
    <w:rsid w:val="00C26CAE"/>
    <w:rsid w:val="00C31661"/>
    <w:rsid w:val="00C33131"/>
    <w:rsid w:val="00C368A0"/>
    <w:rsid w:val="00C55BAB"/>
    <w:rsid w:val="00C605CA"/>
    <w:rsid w:val="00C65F4D"/>
    <w:rsid w:val="00C67E1C"/>
    <w:rsid w:val="00C71CE4"/>
    <w:rsid w:val="00C71E20"/>
    <w:rsid w:val="00C74182"/>
    <w:rsid w:val="00C77FBA"/>
    <w:rsid w:val="00C828A1"/>
    <w:rsid w:val="00C832C4"/>
    <w:rsid w:val="00C866D9"/>
    <w:rsid w:val="00C950E3"/>
    <w:rsid w:val="00C97606"/>
    <w:rsid w:val="00CA0752"/>
    <w:rsid w:val="00CA4AA3"/>
    <w:rsid w:val="00CB1AFF"/>
    <w:rsid w:val="00CB2689"/>
    <w:rsid w:val="00CB3027"/>
    <w:rsid w:val="00CC36EB"/>
    <w:rsid w:val="00CC5423"/>
    <w:rsid w:val="00CC79A0"/>
    <w:rsid w:val="00CD17AD"/>
    <w:rsid w:val="00CD4E56"/>
    <w:rsid w:val="00CE2C58"/>
    <w:rsid w:val="00CF2038"/>
    <w:rsid w:val="00CF2D99"/>
    <w:rsid w:val="00CF484F"/>
    <w:rsid w:val="00CF5177"/>
    <w:rsid w:val="00D04A96"/>
    <w:rsid w:val="00D06A91"/>
    <w:rsid w:val="00D11D51"/>
    <w:rsid w:val="00D20B40"/>
    <w:rsid w:val="00D236BE"/>
    <w:rsid w:val="00D270A8"/>
    <w:rsid w:val="00D30A8A"/>
    <w:rsid w:val="00D3321A"/>
    <w:rsid w:val="00D359F6"/>
    <w:rsid w:val="00D37192"/>
    <w:rsid w:val="00D57D1F"/>
    <w:rsid w:val="00D62396"/>
    <w:rsid w:val="00D626A1"/>
    <w:rsid w:val="00D6648D"/>
    <w:rsid w:val="00D70205"/>
    <w:rsid w:val="00D71B13"/>
    <w:rsid w:val="00D723AC"/>
    <w:rsid w:val="00D726A7"/>
    <w:rsid w:val="00D743E2"/>
    <w:rsid w:val="00D9504C"/>
    <w:rsid w:val="00DA1893"/>
    <w:rsid w:val="00DA3A59"/>
    <w:rsid w:val="00DC2B48"/>
    <w:rsid w:val="00DE69A9"/>
    <w:rsid w:val="00E010D3"/>
    <w:rsid w:val="00E02A79"/>
    <w:rsid w:val="00E46D88"/>
    <w:rsid w:val="00E50DA8"/>
    <w:rsid w:val="00E53507"/>
    <w:rsid w:val="00E574F6"/>
    <w:rsid w:val="00E632A6"/>
    <w:rsid w:val="00E64C56"/>
    <w:rsid w:val="00E6589C"/>
    <w:rsid w:val="00E65F40"/>
    <w:rsid w:val="00EA6500"/>
    <w:rsid w:val="00EB0BAB"/>
    <w:rsid w:val="00EC1014"/>
    <w:rsid w:val="00ED0BEB"/>
    <w:rsid w:val="00ED423D"/>
    <w:rsid w:val="00ED5446"/>
    <w:rsid w:val="00EE0451"/>
    <w:rsid w:val="00EE35A2"/>
    <w:rsid w:val="00EE7826"/>
    <w:rsid w:val="00EF2703"/>
    <w:rsid w:val="00EF2C37"/>
    <w:rsid w:val="00EF6684"/>
    <w:rsid w:val="00F01731"/>
    <w:rsid w:val="00F06603"/>
    <w:rsid w:val="00F10B10"/>
    <w:rsid w:val="00F23BA1"/>
    <w:rsid w:val="00F27E01"/>
    <w:rsid w:val="00F346F5"/>
    <w:rsid w:val="00F43001"/>
    <w:rsid w:val="00F50BE0"/>
    <w:rsid w:val="00F63E20"/>
    <w:rsid w:val="00F6576C"/>
    <w:rsid w:val="00F73A67"/>
    <w:rsid w:val="00F74839"/>
    <w:rsid w:val="00F76FCF"/>
    <w:rsid w:val="00F84CFA"/>
    <w:rsid w:val="00F905AB"/>
    <w:rsid w:val="00F94771"/>
    <w:rsid w:val="00F94CBE"/>
    <w:rsid w:val="00FB0486"/>
    <w:rsid w:val="00FB527D"/>
    <w:rsid w:val="00FB616A"/>
    <w:rsid w:val="00FB695D"/>
    <w:rsid w:val="00FD44E4"/>
    <w:rsid w:val="00FD4BB3"/>
    <w:rsid w:val="00FF00B5"/>
    <w:rsid w:val="00FF2C50"/>
    <w:rsid w:val="00FF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A0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23A0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726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637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8D77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AC1061"/>
    <w:pPr>
      <w:jc w:val="both"/>
    </w:pPr>
    <w:rPr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C1061"/>
    <w:rPr>
      <w:rFonts w:cs="Times New Roman"/>
      <w:sz w:val="28"/>
      <w:lang w:val="en-US"/>
    </w:rPr>
  </w:style>
  <w:style w:type="paragraph" w:customStyle="1" w:styleId="ConsPlusNormal">
    <w:name w:val="ConsPlusNormal"/>
    <w:uiPriority w:val="99"/>
    <w:rsid w:val="0049697B"/>
    <w:pPr>
      <w:autoSpaceDE w:val="0"/>
      <w:autoSpaceDN w:val="0"/>
      <w:adjustRightInd w:val="0"/>
    </w:pPr>
    <w:rPr>
      <w:sz w:val="28"/>
      <w:szCs w:val="28"/>
    </w:rPr>
  </w:style>
  <w:style w:type="paragraph" w:styleId="NoSpacing">
    <w:name w:val="No Spacing"/>
    <w:uiPriority w:val="99"/>
    <w:qFormat/>
    <w:rsid w:val="00034E46"/>
    <w:rPr>
      <w:rFonts w:ascii="Calibri" w:hAnsi="Calibri"/>
    </w:rPr>
  </w:style>
  <w:style w:type="table" w:styleId="TableGrid">
    <w:name w:val="Table Grid"/>
    <w:basedOn w:val="TableNormal"/>
    <w:uiPriority w:val="99"/>
    <w:rsid w:val="00326DA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454D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454D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454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454D7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3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278</Words>
  <Characters>1585</Characters>
  <Application>Microsoft Office Outlook</Application>
  <DocSecurity>0</DocSecurity>
  <Lines>0</Lines>
  <Paragraphs>0</Paragraphs>
  <ScaleCrop>false</ScaleCrop>
  <Company>Vsevinfo™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Автономное муниципальное учреждение Муниципального образования «Всеволожский муниципальный район» Ленинградской области</dc:title>
  <dc:subject/>
  <dc:creator>Тюрина</dc:creator>
  <cp:keywords/>
  <dc:description/>
  <cp:lastModifiedBy>1</cp:lastModifiedBy>
  <cp:revision>8</cp:revision>
  <cp:lastPrinted>2016-12-06T08:01:00Z</cp:lastPrinted>
  <dcterms:created xsi:type="dcterms:W3CDTF">2016-11-24T08:35:00Z</dcterms:created>
  <dcterms:modified xsi:type="dcterms:W3CDTF">2016-12-12T10:52:00Z</dcterms:modified>
</cp:coreProperties>
</file>